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2268"/>
      </w:tblGrid>
      <w:tr w:rsidR="00DD0839" w14:paraId="3ACDD3C6" w14:textId="77777777" w:rsidTr="009F0058">
        <w:trPr>
          <w:trHeight w:val="2330"/>
        </w:trPr>
        <w:tc>
          <w:tcPr>
            <w:tcW w:w="7214" w:type="dxa"/>
            <w:vAlign w:val="center"/>
          </w:tcPr>
          <w:p w14:paraId="6FB986CE" w14:textId="77777777" w:rsidR="002E2F4B" w:rsidRPr="00AD2630" w:rsidRDefault="00DD0839" w:rsidP="002E2F4B">
            <w:pPr>
              <w:pStyle w:val="DocumentTitle"/>
              <w:jc w:val="center"/>
              <w:rPr>
                <w:b/>
              </w:rPr>
            </w:pPr>
            <w:r w:rsidRPr="00AD2630">
              <w:rPr>
                <w:b/>
              </w:rPr>
              <w:t xml:space="preserve">USARS Roller Derby </w:t>
            </w:r>
            <w:r w:rsidR="002E2F4B" w:rsidRPr="00AD2630">
              <w:rPr>
                <w:b/>
              </w:rPr>
              <w:br/>
            </w:r>
            <w:r w:rsidRPr="00AD2630">
              <w:rPr>
                <w:b/>
              </w:rPr>
              <w:t>Sport Committee</w:t>
            </w:r>
          </w:p>
          <w:p w14:paraId="3B757450" w14:textId="77777777" w:rsidR="00DD0839" w:rsidRPr="00C4674C" w:rsidRDefault="00DD0839" w:rsidP="002E2F4B">
            <w:pPr>
              <w:pStyle w:val="Subtitle1"/>
            </w:pPr>
            <w:r w:rsidRPr="00AD2630">
              <w:rPr>
                <w:b/>
              </w:rPr>
              <w:t xml:space="preserve">Meeting </w:t>
            </w:r>
            <w:r w:rsidR="00C4674C" w:rsidRPr="00AD2630">
              <w:rPr>
                <w:b/>
              </w:rPr>
              <w:t>Minutes</w:t>
            </w:r>
          </w:p>
        </w:tc>
        <w:tc>
          <w:tcPr>
            <w:tcW w:w="2272" w:type="dxa"/>
          </w:tcPr>
          <w:p w14:paraId="23FBF50F" w14:textId="77777777" w:rsidR="00DD0839" w:rsidRPr="009F0058" w:rsidRDefault="00DD0839" w:rsidP="009F0058">
            <w:r w:rsidRPr="009F0058">
              <w:rPr>
                <w:noProof/>
              </w:rPr>
              <w:drawing>
                <wp:inline distT="0" distB="0" distL="0" distR="0" wp14:anchorId="6065955C" wp14:editId="341FC516">
                  <wp:extent cx="1005840" cy="1388269"/>
                  <wp:effectExtent l="19050" t="0" r="3810" b="0"/>
                  <wp:docPr id="5" name="Picture 0" descr="medi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38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F50BAE" w14:textId="77777777" w:rsidR="00E977C6" w:rsidRPr="009F0058" w:rsidRDefault="00E977C6" w:rsidP="009F0058"/>
        </w:tc>
      </w:tr>
    </w:tbl>
    <w:p w14:paraId="05422A4D" w14:textId="77777777" w:rsidR="00E977C6" w:rsidRDefault="00E977C6" w:rsidP="00E977C6"/>
    <w:tbl>
      <w:tblPr>
        <w:tblStyle w:val="TableGrid"/>
        <w:tblW w:w="9282" w:type="dxa"/>
        <w:tblInd w:w="2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676"/>
        <w:gridCol w:w="6606"/>
      </w:tblGrid>
      <w:tr w:rsidR="00C4674C" w14:paraId="58FAACC1" w14:textId="77777777" w:rsidTr="6A59F817">
        <w:trPr>
          <w:trHeight w:val="257"/>
        </w:trPr>
        <w:tc>
          <w:tcPr>
            <w:tcW w:w="2676" w:type="dxa"/>
            <w:tcBorders>
              <w:bottom w:val="single" w:sz="4" w:space="0" w:color="auto"/>
            </w:tcBorders>
          </w:tcPr>
          <w:p w14:paraId="565D7781" w14:textId="77777777" w:rsidR="00C4674C" w:rsidRPr="00E628D5" w:rsidRDefault="00C4674C" w:rsidP="002E2F4B">
            <w:pPr>
              <w:jc w:val="right"/>
              <w:rPr>
                <w:rFonts w:ascii="Gotham Black" w:hAnsi="Gotham Black"/>
                <w:b/>
                <w:sz w:val="22"/>
              </w:rPr>
            </w:pPr>
            <w:r w:rsidRPr="00E628D5">
              <w:rPr>
                <w:rFonts w:ascii="Gotham Black" w:hAnsi="Gotham Black"/>
                <w:b/>
                <w:sz w:val="22"/>
              </w:rPr>
              <w:t>Conference Call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14:paraId="5ABE7E28" w14:textId="25C80B22" w:rsidR="00C4674C" w:rsidRPr="00E628D5" w:rsidRDefault="00232CD1" w:rsidP="6A59F817">
            <w:pPr>
              <w:rPr>
                <w:rFonts w:ascii="Gotham Black" w:hAnsi="Gotham Black"/>
                <w:b/>
                <w:bCs/>
              </w:rPr>
            </w:pPr>
            <w:r>
              <w:rPr>
                <w:b/>
                <w:bCs/>
                <w:sz w:val="22"/>
              </w:rPr>
              <w:t>March 30</w:t>
            </w:r>
            <w:r w:rsidRPr="00232CD1">
              <w:rPr>
                <w:b/>
                <w:bCs/>
                <w:sz w:val="22"/>
                <w:vertAlign w:val="superscript"/>
              </w:rPr>
              <w:t>th</w:t>
            </w:r>
            <w:proofErr w:type="gramStart"/>
            <w:r>
              <w:rPr>
                <w:b/>
                <w:bCs/>
                <w:sz w:val="22"/>
              </w:rPr>
              <w:t xml:space="preserve"> 2022</w:t>
            </w:r>
            <w:proofErr w:type="gramEnd"/>
            <w:r w:rsidR="006C778C">
              <w:rPr>
                <w:rFonts w:ascii="Gotham Black" w:hAnsi="Gotham Black"/>
                <w:b/>
                <w:bCs/>
              </w:rPr>
              <w:t xml:space="preserve"> at 6pm PST</w:t>
            </w:r>
          </w:p>
        </w:tc>
      </w:tr>
      <w:tr w:rsidR="0028149F" w14:paraId="24EEDCB8" w14:textId="77777777" w:rsidTr="6A59F817">
        <w:trPr>
          <w:trHeight w:val="1242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23C25B5B" w14:textId="77777777" w:rsidR="0028149F" w:rsidRPr="00B1727B" w:rsidRDefault="00C4674C" w:rsidP="00E628D5">
            <w:pPr>
              <w:jc w:val="right"/>
            </w:pPr>
            <w:r w:rsidRPr="00B1727B">
              <w:t>Meeting called to order</w:t>
            </w:r>
            <w:r w:rsidR="0028149F" w:rsidRPr="00B1727B">
              <w:t>:</w:t>
            </w:r>
          </w:p>
          <w:p w14:paraId="72377378" w14:textId="77777777" w:rsidR="0028149F" w:rsidRPr="00B1727B" w:rsidRDefault="0028149F" w:rsidP="00E628D5">
            <w:pPr>
              <w:jc w:val="right"/>
            </w:pPr>
          </w:p>
          <w:p w14:paraId="5455B263" w14:textId="77777777" w:rsidR="0028149F" w:rsidRPr="00B1727B" w:rsidRDefault="004B7704" w:rsidP="00E628D5">
            <w:pPr>
              <w:jc w:val="right"/>
            </w:pPr>
            <w:r w:rsidRPr="00B1727B">
              <w:t xml:space="preserve">       </w:t>
            </w:r>
            <w:r w:rsidR="0028149F" w:rsidRPr="00B1727B">
              <w:t>Attendees:</w:t>
            </w:r>
          </w:p>
          <w:p w14:paraId="76A95A1A" w14:textId="77777777" w:rsidR="000A5CF1" w:rsidRPr="00B1727B" w:rsidRDefault="000A5CF1" w:rsidP="00B1727B"/>
        </w:tc>
        <w:tc>
          <w:tcPr>
            <w:tcW w:w="6606" w:type="dxa"/>
            <w:tcBorders>
              <w:top w:val="single" w:sz="4" w:space="0" w:color="auto"/>
              <w:bottom w:val="single" w:sz="4" w:space="0" w:color="auto"/>
            </w:tcBorders>
          </w:tcPr>
          <w:p w14:paraId="59F284FD" w14:textId="7B455A1A" w:rsidR="00BB7284" w:rsidRPr="00B1727B" w:rsidRDefault="00232CD1" w:rsidP="00BB7284">
            <w:r>
              <w:t>March 30th</w:t>
            </w:r>
            <w:r w:rsidR="006C778C">
              <w:rPr>
                <w:vertAlign w:val="superscript"/>
              </w:rPr>
              <w:t xml:space="preserve"> </w:t>
            </w:r>
            <w:proofErr w:type="gramStart"/>
            <w:r w:rsidR="006C778C">
              <w:t xml:space="preserve">2022 </w:t>
            </w:r>
            <w:r w:rsidR="002E336C">
              <w:t xml:space="preserve"> at</w:t>
            </w:r>
            <w:proofErr w:type="gramEnd"/>
            <w:r w:rsidR="002E336C">
              <w:t xml:space="preserve"> </w:t>
            </w:r>
            <w:r w:rsidR="00D05799">
              <w:t>6:</w:t>
            </w:r>
            <w:r w:rsidR="006C778C">
              <w:t>00</w:t>
            </w:r>
            <w:r w:rsidR="00D05799">
              <w:t>pm PST</w:t>
            </w:r>
          </w:p>
          <w:p w14:paraId="47E4CD54" w14:textId="77777777" w:rsidR="00BB7284" w:rsidRPr="00B1727B" w:rsidRDefault="00BB7284" w:rsidP="00BB7284"/>
          <w:p w14:paraId="2FA5ED2D" w14:textId="4DDDA288" w:rsidR="00BB7284" w:rsidRPr="001A1A23" w:rsidRDefault="0098264E" w:rsidP="6A59F817">
            <w:pPr>
              <w:rPr>
                <w:b/>
                <w:bCs/>
              </w:rPr>
            </w:pPr>
            <w:r w:rsidRPr="0098264E">
              <w:t>Ch</w:t>
            </w:r>
            <w:r w:rsidR="00361895">
              <w:softHyphen/>
            </w:r>
            <w:r w:rsidR="00361895">
              <w:softHyphen/>
            </w:r>
            <w:r w:rsidRPr="0098264E">
              <w:t xml:space="preserve">ristina Gerrish, Misty Nicolet Greer, </w:t>
            </w:r>
            <w:r w:rsidRPr="00CF070B">
              <w:rPr>
                <w:bCs/>
              </w:rPr>
              <w:t>Sabra Bunger</w:t>
            </w:r>
            <w:r w:rsidRPr="00975594">
              <w:t>,</w:t>
            </w:r>
            <w:r w:rsidRPr="6A59F817">
              <w:rPr>
                <w:b/>
                <w:bCs/>
              </w:rPr>
              <w:t xml:space="preserve"> </w:t>
            </w:r>
            <w:r w:rsidR="006C778C" w:rsidRPr="006C778C">
              <w:rPr>
                <w:bCs/>
              </w:rPr>
              <w:t xml:space="preserve">Deanna </w:t>
            </w:r>
            <w:proofErr w:type="spellStart"/>
            <w:r w:rsidR="006C778C" w:rsidRPr="006C778C">
              <w:rPr>
                <w:bCs/>
              </w:rPr>
              <w:t>Grieger</w:t>
            </w:r>
            <w:proofErr w:type="spellEnd"/>
            <w:r w:rsidR="006C778C" w:rsidRPr="006C778C">
              <w:rPr>
                <w:bCs/>
              </w:rPr>
              <w:t>-Petrella</w:t>
            </w:r>
            <w:r w:rsidRPr="005D7AD9">
              <w:t>,</w:t>
            </w:r>
            <w:r w:rsidRPr="6A59F817">
              <w:rPr>
                <w:b/>
                <w:bCs/>
              </w:rPr>
              <w:t xml:space="preserve"> </w:t>
            </w:r>
            <w:r w:rsidRPr="00D05799">
              <w:rPr>
                <w:bCs/>
              </w:rPr>
              <w:t xml:space="preserve">Carrie </w:t>
            </w:r>
            <w:proofErr w:type="spellStart"/>
            <w:r w:rsidRPr="00D05799">
              <w:rPr>
                <w:bCs/>
              </w:rPr>
              <w:t>Conlee</w:t>
            </w:r>
            <w:proofErr w:type="spellEnd"/>
            <w:r w:rsidRPr="00D05799">
              <w:rPr>
                <w:bCs/>
              </w:rPr>
              <w:t xml:space="preserve"> Craft</w:t>
            </w:r>
            <w:r w:rsidRPr="6A59F817">
              <w:rPr>
                <w:b/>
                <w:bCs/>
              </w:rPr>
              <w:t xml:space="preserve">, </w:t>
            </w:r>
            <w:r w:rsidRPr="00F17239">
              <w:t>Steph</w:t>
            </w:r>
            <w:r w:rsidR="00273CD6" w:rsidRPr="00F17239">
              <w:t>e</w:t>
            </w:r>
            <w:r w:rsidRPr="00F17239">
              <w:t>n Carter</w:t>
            </w:r>
          </w:p>
          <w:p w14:paraId="0B88B323" w14:textId="77777777" w:rsidR="004C7A59" w:rsidRDefault="004C7A59" w:rsidP="0098264E"/>
          <w:p w14:paraId="164D0CC0" w14:textId="77777777" w:rsidR="0098264E" w:rsidRPr="0098264E" w:rsidRDefault="0098264E" w:rsidP="0098264E">
            <w:pPr>
              <w:rPr>
                <w:b/>
              </w:rPr>
            </w:pPr>
            <w:r w:rsidRPr="0098264E">
              <w:rPr>
                <w:b/>
              </w:rPr>
              <w:t>(non-attendees designated in bold)</w:t>
            </w:r>
          </w:p>
        </w:tc>
      </w:tr>
    </w:tbl>
    <w:p w14:paraId="3CE27EA5" w14:textId="1A62BA6D" w:rsidR="00C84440" w:rsidRDefault="6A59F817" w:rsidP="00561765">
      <w:pPr>
        <w:pStyle w:val="Heading2"/>
      </w:pPr>
      <w:r>
        <w:t xml:space="preserve">Item #1 – </w:t>
      </w:r>
      <w:r w:rsidR="00232CD1">
        <w:t>Team USA Updates</w:t>
      </w:r>
    </w:p>
    <w:p w14:paraId="1205681B" w14:textId="50FED1F9" w:rsidR="006C778C" w:rsidRDefault="00232CD1" w:rsidP="006C778C">
      <w:pPr>
        <w:pStyle w:val="ListParagraph"/>
        <w:numPr>
          <w:ilvl w:val="1"/>
          <w:numId w:val="21"/>
        </w:numPr>
      </w:pPr>
      <w:r>
        <w:t>Discussed plan and schedule for Team USA Tryouts to be held April 2</w:t>
      </w:r>
      <w:r w:rsidRPr="00232CD1">
        <w:rPr>
          <w:vertAlign w:val="superscript"/>
        </w:rPr>
        <w:t>nd</w:t>
      </w:r>
      <w:r>
        <w:t xml:space="preserve"> in Arizona.</w:t>
      </w:r>
    </w:p>
    <w:p w14:paraId="5ACA266E" w14:textId="171C3CF7" w:rsidR="00232CD1" w:rsidRDefault="00232CD1" w:rsidP="006C778C">
      <w:pPr>
        <w:pStyle w:val="ListParagraph"/>
        <w:numPr>
          <w:ilvl w:val="1"/>
          <w:numId w:val="21"/>
        </w:numPr>
      </w:pPr>
      <w:r>
        <w:t>Need to prepare skaters for world roller games, skaters selected for Team USA will need to get passwords asap (Suggested deadline of September 1</w:t>
      </w:r>
      <w:r w:rsidRPr="00232CD1">
        <w:rPr>
          <w:vertAlign w:val="superscript"/>
        </w:rPr>
        <w:t>st</w:t>
      </w:r>
      <w:r>
        <w:t>)</w:t>
      </w:r>
    </w:p>
    <w:p w14:paraId="315B9797" w14:textId="27855A05" w:rsidR="00232CD1" w:rsidRDefault="00232CD1" w:rsidP="006C778C">
      <w:pPr>
        <w:pStyle w:val="ListParagraph"/>
        <w:numPr>
          <w:ilvl w:val="1"/>
          <w:numId w:val="21"/>
        </w:numPr>
      </w:pPr>
      <w:r>
        <w:t>Carrie will put a list together of items needed so we can get organized and prepared for registering the world team when it opens.</w:t>
      </w:r>
    </w:p>
    <w:p w14:paraId="5F41439C" w14:textId="4AA3FADD" w:rsidR="00D05799" w:rsidRDefault="00D05799" w:rsidP="00D05799">
      <w:pPr>
        <w:pStyle w:val="Heading2"/>
      </w:pPr>
      <w:r>
        <w:t xml:space="preserve">Item #2 – </w:t>
      </w:r>
      <w:r w:rsidR="00232CD1">
        <w:t xml:space="preserve">Nationals </w:t>
      </w:r>
    </w:p>
    <w:p w14:paraId="45045B28" w14:textId="488C8BB9" w:rsidR="00D05799" w:rsidRDefault="00232CD1" w:rsidP="00D05799">
      <w:pPr>
        <w:pStyle w:val="ListParagraph"/>
        <w:numPr>
          <w:ilvl w:val="1"/>
          <w:numId w:val="21"/>
        </w:numPr>
      </w:pPr>
      <w:r>
        <w:t>We received 3 hosting bids</w:t>
      </w:r>
    </w:p>
    <w:p w14:paraId="52D90CF3" w14:textId="7AFA9447" w:rsidR="00232CD1" w:rsidRDefault="00232CD1" w:rsidP="00232CD1">
      <w:pPr>
        <w:pStyle w:val="ListParagraph"/>
        <w:numPr>
          <w:ilvl w:val="2"/>
          <w:numId w:val="21"/>
        </w:numPr>
      </w:pPr>
      <w:r>
        <w:t>Out of the 3, one bid would offer comped rink time.</w:t>
      </w:r>
    </w:p>
    <w:p w14:paraId="7A1753FC" w14:textId="7856F7F1" w:rsidR="00232CD1" w:rsidRDefault="00232CD1" w:rsidP="00232CD1">
      <w:pPr>
        <w:pStyle w:val="ListParagraph"/>
        <w:numPr>
          <w:ilvl w:val="2"/>
          <w:numId w:val="21"/>
        </w:numPr>
      </w:pPr>
      <w:r>
        <w:t>Need to include bid in budge ($800-$1000 per day)</w:t>
      </w:r>
    </w:p>
    <w:p w14:paraId="3B72C606" w14:textId="5E014656" w:rsidR="00232CD1" w:rsidRDefault="00232CD1" w:rsidP="00232CD1">
      <w:pPr>
        <w:pStyle w:val="ListParagraph"/>
        <w:numPr>
          <w:ilvl w:val="1"/>
          <w:numId w:val="21"/>
        </w:numPr>
      </w:pPr>
      <w:r>
        <w:t>Officials</w:t>
      </w:r>
    </w:p>
    <w:p w14:paraId="71F43019" w14:textId="3B77E5D7" w:rsidR="00232CD1" w:rsidRDefault="00232CD1" w:rsidP="00232CD1">
      <w:pPr>
        <w:pStyle w:val="ListParagraph"/>
        <w:numPr>
          <w:ilvl w:val="2"/>
          <w:numId w:val="21"/>
        </w:numPr>
      </w:pPr>
      <w:r>
        <w:t>Nationals in the past have refunded up to $400 per flight</w:t>
      </w:r>
    </w:p>
    <w:p w14:paraId="01B92ECB" w14:textId="6CD2CE44" w:rsidR="00232CD1" w:rsidRDefault="00232CD1" w:rsidP="00232CD1">
      <w:pPr>
        <w:pStyle w:val="ListParagraph"/>
        <w:numPr>
          <w:ilvl w:val="2"/>
          <w:numId w:val="21"/>
        </w:numPr>
      </w:pPr>
      <w:r>
        <w:t>Covered hotel (50% discount or fully comped if all in room are officials)</w:t>
      </w:r>
    </w:p>
    <w:p w14:paraId="6E3FEDA7" w14:textId="1DF78522" w:rsidR="00232CD1" w:rsidRDefault="00232CD1" w:rsidP="00232CD1">
      <w:pPr>
        <w:pStyle w:val="ListParagraph"/>
        <w:numPr>
          <w:ilvl w:val="2"/>
          <w:numId w:val="21"/>
        </w:numPr>
      </w:pPr>
      <w:r>
        <w:t>Will work with local hotels for discounted block</w:t>
      </w:r>
    </w:p>
    <w:p w14:paraId="3BBB3C4C" w14:textId="4B8FF2E8" w:rsidR="00232CD1" w:rsidRDefault="00232CD1" w:rsidP="00232CD1">
      <w:pPr>
        <w:pStyle w:val="ListParagraph"/>
        <w:numPr>
          <w:ilvl w:val="2"/>
          <w:numId w:val="21"/>
        </w:numPr>
      </w:pPr>
      <w:r>
        <w:t>Per diem for meal allowance</w:t>
      </w:r>
    </w:p>
    <w:p w14:paraId="6C66900F" w14:textId="0B586E0C" w:rsidR="00232CD1" w:rsidRDefault="00232CD1" w:rsidP="00232CD1">
      <w:pPr>
        <w:pStyle w:val="ListParagraph"/>
        <w:numPr>
          <w:ilvl w:val="2"/>
          <w:numId w:val="21"/>
        </w:numPr>
      </w:pPr>
      <w:r>
        <w:t>Officials will require 100% participation to earn full comp</w:t>
      </w:r>
    </w:p>
    <w:p w14:paraId="5A8279E1" w14:textId="71733FA1" w:rsidR="00232CD1" w:rsidRDefault="00232CD1" w:rsidP="00232CD1">
      <w:pPr>
        <w:pStyle w:val="ListParagraph"/>
        <w:numPr>
          <w:ilvl w:val="3"/>
          <w:numId w:val="21"/>
        </w:numPr>
      </w:pPr>
      <w:r>
        <w:t>16 officials would be one full crew</w:t>
      </w:r>
    </w:p>
    <w:p w14:paraId="6C991157" w14:textId="17555D6F" w:rsidR="006C778C" w:rsidRDefault="00232CD1" w:rsidP="006C778C">
      <w:pPr>
        <w:pStyle w:val="ListParagraph"/>
        <w:numPr>
          <w:ilvl w:val="1"/>
          <w:numId w:val="21"/>
        </w:numPr>
      </w:pPr>
      <w:r>
        <w:t xml:space="preserve">Proposal: </w:t>
      </w:r>
    </w:p>
    <w:p w14:paraId="40EE3A39" w14:textId="78A7A165" w:rsidR="00232CD1" w:rsidRDefault="00232CD1" w:rsidP="00232CD1">
      <w:pPr>
        <w:pStyle w:val="ListParagraph"/>
        <w:numPr>
          <w:ilvl w:val="2"/>
          <w:numId w:val="21"/>
        </w:numPr>
      </w:pPr>
      <w:r>
        <w:t>Skating officials up to $400 in travel</w:t>
      </w:r>
    </w:p>
    <w:p w14:paraId="51E79B2C" w14:textId="44CEF21B" w:rsidR="00232CD1" w:rsidRDefault="00232CD1" w:rsidP="00232CD1">
      <w:pPr>
        <w:pStyle w:val="ListParagraph"/>
        <w:numPr>
          <w:ilvl w:val="2"/>
          <w:numId w:val="21"/>
        </w:numPr>
      </w:pPr>
      <w:r>
        <w:t>Head ref/head NSO 100% covered for everything</w:t>
      </w:r>
    </w:p>
    <w:p w14:paraId="522AC48F" w14:textId="0AD2D8A0" w:rsidR="00232CD1" w:rsidRDefault="00232CD1" w:rsidP="00232CD1">
      <w:pPr>
        <w:pStyle w:val="ListParagraph"/>
        <w:numPr>
          <w:ilvl w:val="2"/>
          <w:numId w:val="21"/>
        </w:numPr>
      </w:pPr>
      <w:r>
        <w:t>Budget for 20-25 people</w:t>
      </w:r>
    </w:p>
    <w:p w14:paraId="55CD37E2" w14:textId="01184FB3" w:rsidR="00232CD1" w:rsidRDefault="00232CD1" w:rsidP="00232CD1">
      <w:pPr>
        <w:pStyle w:val="ListParagraph"/>
        <w:numPr>
          <w:ilvl w:val="2"/>
          <w:numId w:val="21"/>
        </w:numPr>
      </w:pPr>
      <w:r>
        <w:t>$25 per day per diem for food</w:t>
      </w:r>
      <w:bookmarkStart w:id="0" w:name="_GoBack"/>
      <w:bookmarkEnd w:id="0"/>
    </w:p>
    <w:p w14:paraId="1CB6383B" w14:textId="088150BE" w:rsidR="00232CD1" w:rsidRDefault="00232CD1" w:rsidP="00232CD1">
      <w:pPr>
        <w:pStyle w:val="ListParagraph"/>
        <w:numPr>
          <w:ilvl w:val="2"/>
          <w:numId w:val="21"/>
        </w:numPr>
      </w:pPr>
      <w:r>
        <w:t xml:space="preserve">Food </w:t>
      </w:r>
      <w:r w:rsidR="006335EA">
        <w:t>allowance</w:t>
      </w:r>
      <w:r>
        <w:t xml:space="preserve"> for green room for volunteers $100-$200 / day (Fruit, snacks, water, sports drinks</w:t>
      </w:r>
    </w:p>
    <w:p w14:paraId="073A1DC0" w14:textId="7FCF20FC" w:rsidR="00232CD1" w:rsidRDefault="00232CD1" w:rsidP="00232CD1">
      <w:pPr>
        <w:pStyle w:val="ListParagraph"/>
        <w:numPr>
          <w:ilvl w:val="2"/>
          <w:numId w:val="21"/>
        </w:numPr>
      </w:pPr>
      <w:r>
        <w:t>Awards, track materials (tape), office supplies</w:t>
      </w:r>
    </w:p>
    <w:p w14:paraId="48315B0F" w14:textId="04E3EC40" w:rsidR="00232CD1" w:rsidRDefault="00232CD1" w:rsidP="00232CD1">
      <w:pPr>
        <w:pStyle w:val="ListParagraph"/>
        <w:numPr>
          <w:ilvl w:val="2"/>
          <w:numId w:val="21"/>
        </w:numPr>
      </w:pPr>
      <w:r>
        <w:t>Shipping</w:t>
      </w:r>
    </w:p>
    <w:p w14:paraId="36EAFB56" w14:textId="736EC109" w:rsidR="00232CD1" w:rsidRDefault="00232CD1" w:rsidP="00232CD1">
      <w:pPr>
        <w:pStyle w:val="ListParagraph"/>
        <w:numPr>
          <w:ilvl w:val="2"/>
          <w:numId w:val="21"/>
        </w:numPr>
      </w:pPr>
      <w:r>
        <w:t>Internet</w:t>
      </w:r>
    </w:p>
    <w:p w14:paraId="352BEC5A" w14:textId="6FCCDA29" w:rsidR="00232CD1" w:rsidRDefault="00232CD1" w:rsidP="00232CD1">
      <w:pPr>
        <w:pStyle w:val="ListParagraph"/>
        <w:numPr>
          <w:ilvl w:val="1"/>
          <w:numId w:val="21"/>
        </w:numPr>
      </w:pPr>
      <w:r>
        <w:t>Looking to venue to provide scoreboard / computer unless head NSO brings computer</w:t>
      </w:r>
    </w:p>
    <w:p w14:paraId="61BEB15A" w14:textId="6D81D94A" w:rsidR="00D05799" w:rsidRDefault="00D05799" w:rsidP="00D05799">
      <w:pPr>
        <w:pStyle w:val="Heading2"/>
      </w:pPr>
      <w:r>
        <w:lastRenderedPageBreak/>
        <w:t xml:space="preserve">Item #3 – </w:t>
      </w:r>
      <w:r w:rsidR="006C778C">
        <w:t>National</w:t>
      </w:r>
      <w:r w:rsidR="00232CD1">
        <w:t>s Registration Fees</w:t>
      </w:r>
    </w:p>
    <w:p w14:paraId="06529CE4" w14:textId="677215E1" w:rsidR="00232CD1" w:rsidRDefault="006C778C" w:rsidP="00232CD1">
      <w:pPr>
        <w:pStyle w:val="ListParagraph"/>
        <w:numPr>
          <w:ilvl w:val="1"/>
          <w:numId w:val="21"/>
        </w:numPr>
      </w:pPr>
      <w:r>
        <w:t>The</w:t>
      </w:r>
      <w:r w:rsidR="00232CD1">
        <w:t>re was discussion on different fee structures. Some ideas floated below:</w:t>
      </w:r>
    </w:p>
    <w:p w14:paraId="1EBE4490" w14:textId="4EFDEFDD" w:rsidR="00232CD1" w:rsidRDefault="00232CD1" w:rsidP="00232CD1">
      <w:pPr>
        <w:pStyle w:val="ListParagraph"/>
        <w:numPr>
          <w:ilvl w:val="2"/>
          <w:numId w:val="21"/>
        </w:numPr>
      </w:pPr>
      <w:r>
        <w:t xml:space="preserve">Registration per team ($300 USARS / $500 no </w:t>
      </w:r>
      <w:proofErr w:type="spellStart"/>
      <w:r>
        <w:t>usars</w:t>
      </w:r>
      <w:proofErr w:type="spellEnd"/>
      <w:r>
        <w:t>)</w:t>
      </w:r>
    </w:p>
    <w:p w14:paraId="7EE7CC05" w14:textId="359AE872" w:rsidR="00232CD1" w:rsidRDefault="00232CD1" w:rsidP="00232CD1">
      <w:pPr>
        <w:pStyle w:val="ListParagraph"/>
        <w:numPr>
          <w:ilvl w:val="2"/>
          <w:numId w:val="21"/>
        </w:numPr>
      </w:pPr>
      <w:r>
        <w:t>Registration per skater</w:t>
      </w:r>
    </w:p>
    <w:p w14:paraId="12D421C0" w14:textId="15D815DE" w:rsidR="00232CD1" w:rsidRDefault="00232CD1" w:rsidP="00232CD1">
      <w:pPr>
        <w:pStyle w:val="ListParagraph"/>
        <w:numPr>
          <w:ilvl w:val="3"/>
          <w:numId w:val="21"/>
        </w:numPr>
      </w:pPr>
      <w:r>
        <w:t>Charge a small team fee to register then individual skater fee based on deadline.</w:t>
      </w:r>
    </w:p>
    <w:p w14:paraId="1DCBB29A" w14:textId="7A863D84" w:rsidR="00232CD1" w:rsidRDefault="00232CD1" w:rsidP="00232CD1">
      <w:pPr>
        <w:pStyle w:val="ListParagraph"/>
        <w:numPr>
          <w:ilvl w:val="3"/>
          <w:numId w:val="21"/>
        </w:numPr>
      </w:pPr>
      <w:r>
        <w:t>Team registration $150 non refundable</w:t>
      </w:r>
    </w:p>
    <w:p w14:paraId="68995732" w14:textId="50F58478" w:rsidR="006C778C" w:rsidRDefault="00232CD1" w:rsidP="00232CD1">
      <w:pPr>
        <w:pStyle w:val="ListParagraph"/>
        <w:numPr>
          <w:ilvl w:val="4"/>
          <w:numId w:val="21"/>
        </w:numPr>
      </w:pPr>
      <w:r>
        <w:t xml:space="preserve">If you are a </w:t>
      </w:r>
      <w:proofErr w:type="spellStart"/>
      <w:r>
        <w:t>usars</w:t>
      </w:r>
      <w:proofErr w:type="spellEnd"/>
      <w:r>
        <w:t xml:space="preserve"> member pay $30 / non member $50 + event pass</w:t>
      </w:r>
      <w:r w:rsidR="006C778C">
        <w:br/>
      </w:r>
    </w:p>
    <w:p w14:paraId="37C75C0E" w14:textId="1AEB0D58" w:rsidR="006C778C" w:rsidRDefault="006C778C" w:rsidP="006C778C">
      <w:pPr>
        <w:pStyle w:val="Heading2"/>
      </w:pPr>
      <w:r>
        <w:t xml:space="preserve">Item #4 – </w:t>
      </w:r>
      <w:r w:rsidR="00232CD1">
        <w:t>Junior Program Proposals</w:t>
      </w:r>
    </w:p>
    <w:p w14:paraId="0692B157" w14:textId="77777777" w:rsidR="00232CD1" w:rsidRDefault="00232CD1" w:rsidP="006C778C">
      <w:pPr>
        <w:pStyle w:val="ListParagraph"/>
        <w:numPr>
          <w:ilvl w:val="1"/>
          <w:numId w:val="21"/>
        </w:numPr>
      </w:pPr>
      <w:r>
        <w:t>Home team / leagues will be required to purchase supplemental coverage</w:t>
      </w:r>
    </w:p>
    <w:p w14:paraId="7859E004" w14:textId="18762580" w:rsidR="006C778C" w:rsidRDefault="00232CD1" w:rsidP="006C778C">
      <w:pPr>
        <w:pStyle w:val="ListParagraph"/>
        <w:numPr>
          <w:ilvl w:val="1"/>
          <w:numId w:val="21"/>
        </w:numPr>
      </w:pPr>
      <w:r>
        <w:t>Need to discuss with insurance underwriter</w:t>
      </w:r>
      <w:r w:rsidR="006C778C">
        <w:t xml:space="preserve">. </w:t>
      </w:r>
    </w:p>
    <w:p w14:paraId="287E82BE" w14:textId="22EA1950" w:rsidR="0077378A" w:rsidRDefault="00232CD1" w:rsidP="006C778C">
      <w:pPr>
        <w:pStyle w:val="ListParagraph"/>
        <w:numPr>
          <w:ilvl w:val="1"/>
          <w:numId w:val="21"/>
        </w:numPr>
      </w:pPr>
      <w:r>
        <w:t xml:space="preserve">Discussion around skill levels </w:t>
      </w:r>
    </w:p>
    <w:p w14:paraId="6D069503" w14:textId="55797778" w:rsidR="0077378A" w:rsidRDefault="00232CD1" w:rsidP="006C778C">
      <w:pPr>
        <w:pStyle w:val="ListParagraph"/>
        <w:numPr>
          <w:ilvl w:val="1"/>
          <w:numId w:val="21"/>
        </w:numPr>
      </w:pPr>
      <w:r>
        <w:t xml:space="preserve">Discussed proposals – </w:t>
      </w:r>
    </w:p>
    <w:p w14:paraId="730B1002" w14:textId="354232A3" w:rsidR="00232CD1" w:rsidRDefault="00232CD1" w:rsidP="00232CD1">
      <w:pPr>
        <w:pStyle w:val="ListParagraph"/>
        <w:numPr>
          <w:ilvl w:val="2"/>
          <w:numId w:val="21"/>
        </w:numPr>
      </w:pPr>
      <w:r>
        <w:t xml:space="preserve">Committee unanimously agreed that </w:t>
      </w:r>
      <w:proofErr w:type="gramStart"/>
      <w:r>
        <w:t>a</w:t>
      </w:r>
      <w:proofErr w:type="gramEnd"/>
      <w:r>
        <w:t xml:space="preserve"> age requirement dropped to age 7</w:t>
      </w:r>
    </w:p>
    <w:p w14:paraId="479D795F" w14:textId="225855C0" w:rsidR="00232CD1" w:rsidRDefault="00232CD1" w:rsidP="00232CD1">
      <w:pPr>
        <w:pStyle w:val="ListParagraph"/>
        <w:numPr>
          <w:ilvl w:val="2"/>
          <w:numId w:val="21"/>
        </w:numPr>
      </w:pPr>
      <w:r>
        <w:t>Question surrounding supplement insurance needing clarification. Proposal was submitted with blank page.</w:t>
      </w:r>
    </w:p>
    <w:p w14:paraId="31DE5B93" w14:textId="7A573AD5" w:rsidR="006335EA" w:rsidRDefault="006335EA" w:rsidP="006335EA">
      <w:pPr>
        <w:pStyle w:val="ListParagraph"/>
        <w:numPr>
          <w:ilvl w:val="1"/>
          <w:numId w:val="21"/>
        </w:numPr>
      </w:pPr>
      <w:r>
        <w:t>We will setup a joint call with derby committee and junior committee</w:t>
      </w:r>
    </w:p>
    <w:p w14:paraId="7F78FC87" w14:textId="32580284" w:rsidR="006335EA" w:rsidRPr="0077378A" w:rsidRDefault="006335EA" w:rsidP="006335EA">
      <w:pPr>
        <w:pStyle w:val="ListParagraph"/>
        <w:numPr>
          <w:ilvl w:val="2"/>
          <w:numId w:val="21"/>
        </w:numPr>
      </w:pPr>
      <w:r>
        <w:t>Discussion around proposals. Call scheduled for Friday, April 8</w:t>
      </w:r>
      <w:r w:rsidRPr="006335EA">
        <w:rPr>
          <w:vertAlign w:val="superscript"/>
        </w:rPr>
        <w:t>th</w:t>
      </w:r>
      <w:r>
        <w:t xml:space="preserve"> at 6pm PT</w:t>
      </w:r>
    </w:p>
    <w:p w14:paraId="71F1BBC5" w14:textId="16C354D0" w:rsidR="0077378A" w:rsidRDefault="0077378A" w:rsidP="0077378A">
      <w:pPr>
        <w:pStyle w:val="Heading2"/>
      </w:pPr>
      <w:r>
        <w:t xml:space="preserve">Item #5 – </w:t>
      </w:r>
      <w:r w:rsidR="006335EA">
        <w:t>Domestic Ruleset</w:t>
      </w:r>
    </w:p>
    <w:p w14:paraId="023F8D93" w14:textId="39E37878" w:rsidR="0077378A" w:rsidRDefault="006335EA" w:rsidP="0077378A">
      <w:pPr>
        <w:pStyle w:val="ListParagraph"/>
        <w:numPr>
          <w:ilvl w:val="1"/>
          <w:numId w:val="21"/>
        </w:numPr>
      </w:pPr>
      <w:r>
        <w:t xml:space="preserve">We are tasked with creating a domestic US based roller derby ruleset. Committee members are encouraged to write notes and bring to next committee meeting. Committee will focus more on this after Team USA Tryouts. </w:t>
      </w:r>
    </w:p>
    <w:p w14:paraId="3546E448" w14:textId="2A4D83EE" w:rsidR="006335EA" w:rsidRDefault="006335EA" w:rsidP="0077378A">
      <w:pPr>
        <w:pStyle w:val="ListParagraph"/>
        <w:numPr>
          <w:ilvl w:val="1"/>
          <w:numId w:val="21"/>
        </w:numPr>
      </w:pPr>
      <w:r>
        <w:t>Dee working on rules suggestions with officials.</w:t>
      </w:r>
    </w:p>
    <w:p w14:paraId="6D4AC582" w14:textId="5D89EC9C" w:rsidR="0077378A" w:rsidRDefault="0077378A" w:rsidP="0077378A">
      <w:pPr>
        <w:pStyle w:val="ListParagraph"/>
        <w:numPr>
          <w:ilvl w:val="1"/>
          <w:numId w:val="21"/>
        </w:numPr>
      </w:pPr>
      <w:r>
        <w:t>Discussed revamping agreement with the WFTDA</w:t>
      </w:r>
    </w:p>
    <w:p w14:paraId="3BE07610" w14:textId="77777777" w:rsidR="0077378A" w:rsidRDefault="0077378A" w:rsidP="0077378A"/>
    <w:p w14:paraId="1EA9B40A" w14:textId="7A6B7DD9" w:rsidR="00F17239" w:rsidRDefault="00F17239" w:rsidP="00F17239"/>
    <w:p w14:paraId="215932C2" w14:textId="08C10184" w:rsidR="00E16816" w:rsidRDefault="006335EA" w:rsidP="0076592F">
      <w:pPr>
        <w:rPr>
          <w:vertAlign w:val="superscript"/>
        </w:rPr>
      </w:pPr>
      <w:r>
        <w:t>Dee</w:t>
      </w:r>
      <w:r w:rsidR="6A59F817">
        <w:t xml:space="preserve"> made motion to adjourn at </w:t>
      </w:r>
      <w:r w:rsidR="00D05799">
        <w:t>7:2</w:t>
      </w:r>
      <w:r>
        <w:t>7</w:t>
      </w:r>
      <w:r w:rsidR="6A59F817">
        <w:t xml:space="preserve">pm, </w:t>
      </w:r>
      <w:r>
        <w:t>Stormy</w:t>
      </w:r>
      <w:r w:rsidR="6A59F817">
        <w:t xml:space="preserve"> 2</w:t>
      </w:r>
      <w:r w:rsidR="6A59F817" w:rsidRPr="6A59F817">
        <w:rPr>
          <w:vertAlign w:val="superscript"/>
        </w:rPr>
        <w:t>nd</w:t>
      </w:r>
    </w:p>
    <w:p w14:paraId="3814EAB0" w14:textId="4096A6D8" w:rsidR="00DE2227" w:rsidRDefault="6A59F817" w:rsidP="0076592F">
      <w:r w:rsidRPr="6A59F817">
        <w:rPr>
          <w:b/>
          <w:bCs/>
        </w:rPr>
        <w:t xml:space="preserve">Next Meeting: </w:t>
      </w:r>
      <w:r w:rsidR="00F17239">
        <w:rPr>
          <w:b/>
          <w:bCs/>
        </w:rPr>
        <w:t>TBD</w:t>
      </w:r>
    </w:p>
    <w:p w14:paraId="63F8B9F8" w14:textId="58035E52" w:rsidR="00E16816" w:rsidRDefault="00E16816" w:rsidP="0076592F"/>
    <w:p w14:paraId="75D45037" w14:textId="785925A1" w:rsidR="00484FB8" w:rsidRDefault="00E42BFA" w:rsidP="00CA4709">
      <w:r>
        <w:t xml:space="preserve">These meeting minutes are automatically approved 3 days from the meeting date unless corrections are requested. </w:t>
      </w:r>
    </w:p>
    <w:sectPr w:rsidR="00484FB8" w:rsidSect="00CF009B">
      <w:headerReference w:type="default" r:id="rId11"/>
      <w:pgSz w:w="12240" w:h="15840"/>
      <w:pgMar w:top="63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DD72" w14:textId="77777777" w:rsidR="0085090D" w:rsidRDefault="0085090D">
      <w:r>
        <w:separator/>
      </w:r>
    </w:p>
  </w:endnote>
  <w:endnote w:type="continuationSeparator" w:id="0">
    <w:p w14:paraId="013F2375" w14:textId="77777777" w:rsidR="0085090D" w:rsidRDefault="0085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09D20" w14:textId="77777777" w:rsidR="0085090D" w:rsidRDefault="0085090D">
      <w:r>
        <w:separator/>
      </w:r>
    </w:p>
  </w:footnote>
  <w:footnote w:type="continuationSeparator" w:id="0">
    <w:p w14:paraId="0189D0AE" w14:textId="77777777" w:rsidR="0085090D" w:rsidRDefault="0085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BAA0" w14:textId="77777777" w:rsidR="00DD0839" w:rsidRPr="00DD0839" w:rsidRDefault="00DD0839" w:rsidP="00DD0839">
    <w:pPr>
      <w:pStyle w:val="DocumentTitle"/>
      <w:jc w:val="center"/>
      <w:rPr>
        <w:sz w:val="32"/>
      </w:rPr>
    </w:pPr>
  </w:p>
  <w:p w14:paraId="00F33664" w14:textId="77777777" w:rsidR="00DD0839" w:rsidRDefault="00DD0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762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0B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1C88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B0EB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B14667"/>
    <w:multiLevelType w:val="hybridMultilevel"/>
    <w:tmpl w:val="B8A07692"/>
    <w:lvl w:ilvl="0" w:tplc="E70A2FDE">
      <w:numFmt w:val="bullet"/>
      <w:lvlText w:val="-"/>
      <w:lvlJc w:val="left"/>
      <w:pPr>
        <w:ind w:left="405" w:hanging="360"/>
      </w:pPr>
      <w:rPr>
        <w:rFonts w:ascii="Gotham" w:eastAsiaTheme="minorHAnsi" w:hAnsi="Goth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EF6261E"/>
    <w:multiLevelType w:val="hybridMultilevel"/>
    <w:tmpl w:val="29A4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4E96"/>
    <w:multiLevelType w:val="hybridMultilevel"/>
    <w:tmpl w:val="0BE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E67C2"/>
    <w:multiLevelType w:val="hybridMultilevel"/>
    <w:tmpl w:val="AA70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C1E6C"/>
    <w:multiLevelType w:val="hybridMultilevel"/>
    <w:tmpl w:val="5E0A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01F2"/>
    <w:multiLevelType w:val="hybridMultilevel"/>
    <w:tmpl w:val="B91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42D4A"/>
    <w:multiLevelType w:val="hybridMultilevel"/>
    <w:tmpl w:val="582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1750"/>
    <w:multiLevelType w:val="hybridMultilevel"/>
    <w:tmpl w:val="1B5A9B20"/>
    <w:lvl w:ilvl="0" w:tplc="B2865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E9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28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C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4A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2B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81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4AFC"/>
    <w:multiLevelType w:val="hybridMultilevel"/>
    <w:tmpl w:val="E8F6C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5A358F"/>
    <w:multiLevelType w:val="hybridMultilevel"/>
    <w:tmpl w:val="EF04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C622D"/>
    <w:multiLevelType w:val="hybridMultilevel"/>
    <w:tmpl w:val="4774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52C73"/>
    <w:multiLevelType w:val="hybridMultilevel"/>
    <w:tmpl w:val="E306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304"/>
    <w:multiLevelType w:val="hybridMultilevel"/>
    <w:tmpl w:val="B542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18BB"/>
    <w:multiLevelType w:val="hybridMultilevel"/>
    <w:tmpl w:val="4714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296B"/>
    <w:multiLevelType w:val="hybridMultilevel"/>
    <w:tmpl w:val="4E4C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561C"/>
    <w:multiLevelType w:val="hybridMultilevel"/>
    <w:tmpl w:val="7126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63B17"/>
    <w:multiLevelType w:val="hybridMultilevel"/>
    <w:tmpl w:val="6A743D4A"/>
    <w:lvl w:ilvl="0" w:tplc="B98A5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D7698"/>
    <w:multiLevelType w:val="hybridMultilevel"/>
    <w:tmpl w:val="842C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34731"/>
    <w:multiLevelType w:val="hybridMultilevel"/>
    <w:tmpl w:val="EB1A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00F27"/>
    <w:multiLevelType w:val="hybridMultilevel"/>
    <w:tmpl w:val="B7B0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F11B2"/>
    <w:multiLevelType w:val="hybridMultilevel"/>
    <w:tmpl w:val="560C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B7C0F"/>
    <w:multiLevelType w:val="hybridMultilevel"/>
    <w:tmpl w:val="F6FC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A4D5B"/>
    <w:multiLevelType w:val="hybridMultilevel"/>
    <w:tmpl w:val="1F74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44F66"/>
    <w:multiLevelType w:val="hybridMultilevel"/>
    <w:tmpl w:val="98545828"/>
    <w:lvl w:ilvl="0" w:tplc="55F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09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C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67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6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0A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25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D01B6"/>
    <w:multiLevelType w:val="hybridMultilevel"/>
    <w:tmpl w:val="905A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77921"/>
    <w:multiLevelType w:val="hybridMultilevel"/>
    <w:tmpl w:val="9A3C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B3745"/>
    <w:multiLevelType w:val="hybridMultilevel"/>
    <w:tmpl w:val="9DE4D0F4"/>
    <w:lvl w:ilvl="0" w:tplc="5B60DB82">
      <w:numFmt w:val="bullet"/>
      <w:lvlText w:val="-"/>
      <w:lvlJc w:val="left"/>
      <w:pPr>
        <w:ind w:left="405" w:hanging="360"/>
      </w:pPr>
      <w:rPr>
        <w:rFonts w:ascii="Gotham" w:eastAsiaTheme="minorHAnsi" w:hAnsi="Gotham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0"/>
  </w:num>
  <w:num w:numId="9">
    <w:abstractNumId w:val="16"/>
  </w:num>
  <w:num w:numId="10">
    <w:abstractNumId w:val="10"/>
  </w:num>
  <w:num w:numId="11">
    <w:abstractNumId w:val="8"/>
  </w:num>
  <w:num w:numId="12">
    <w:abstractNumId w:val="29"/>
  </w:num>
  <w:num w:numId="13">
    <w:abstractNumId w:val="5"/>
  </w:num>
  <w:num w:numId="14">
    <w:abstractNumId w:val="18"/>
  </w:num>
  <w:num w:numId="15">
    <w:abstractNumId w:val="26"/>
  </w:num>
  <w:num w:numId="16">
    <w:abstractNumId w:val="21"/>
  </w:num>
  <w:num w:numId="17">
    <w:abstractNumId w:val="14"/>
  </w:num>
  <w:num w:numId="18">
    <w:abstractNumId w:val="9"/>
  </w:num>
  <w:num w:numId="19">
    <w:abstractNumId w:val="7"/>
  </w:num>
  <w:num w:numId="20">
    <w:abstractNumId w:val="28"/>
  </w:num>
  <w:num w:numId="21">
    <w:abstractNumId w:val="24"/>
  </w:num>
  <w:num w:numId="22">
    <w:abstractNumId w:val="25"/>
  </w:num>
  <w:num w:numId="23">
    <w:abstractNumId w:val="20"/>
  </w:num>
  <w:num w:numId="24">
    <w:abstractNumId w:val="17"/>
  </w:num>
  <w:num w:numId="25">
    <w:abstractNumId w:val="13"/>
  </w:num>
  <w:num w:numId="26">
    <w:abstractNumId w:val="22"/>
  </w:num>
  <w:num w:numId="27">
    <w:abstractNumId w:val="19"/>
  </w:num>
  <w:num w:numId="28">
    <w:abstractNumId w:val="6"/>
  </w:num>
  <w:num w:numId="29">
    <w:abstractNumId w:val="15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3A"/>
    <w:rsid w:val="000028BF"/>
    <w:rsid w:val="00004596"/>
    <w:rsid w:val="00014E73"/>
    <w:rsid w:val="000217A1"/>
    <w:rsid w:val="00031B45"/>
    <w:rsid w:val="0003479C"/>
    <w:rsid w:val="000368AF"/>
    <w:rsid w:val="00041AFE"/>
    <w:rsid w:val="000434F7"/>
    <w:rsid w:val="00043965"/>
    <w:rsid w:val="00047062"/>
    <w:rsid w:val="00050FFB"/>
    <w:rsid w:val="000540D9"/>
    <w:rsid w:val="000559E5"/>
    <w:rsid w:val="000613BF"/>
    <w:rsid w:val="00063247"/>
    <w:rsid w:val="00066EBA"/>
    <w:rsid w:val="00071F7A"/>
    <w:rsid w:val="00073669"/>
    <w:rsid w:val="000751B6"/>
    <w:rsid w:val="000920E3"/>
    <w:rsid w:val="00093745"/>
    <w:rsid w:val="000979A9"/>
    <w:rsid w:val="000A1A16"/>
    <w:rsid w:val="000A1BA5"/>
    <w:rsid w:val="000A2E7B"/>
    <w:rsid w:val="000A3726"/>
    <w:rsid w:val="000A422F"/>
    <w:rsid w:val="000A5CF1"/>
    <w:rsid w:val="000B324A"/>
    <w:rsid w:val="000B6E03"/>
    <w:rsid w:val="000B7BE0"/>
    <w:rsid w:val="000C1A36"/>
    <w:rsid w:val="000D2815"/>
    <w:rsid w:val="000E1A01"/>
    <w:rsid w:val="000E3E53"/>
    <w:rsid w:val="000F435B"/>
    <w:rsid w:val="00114850"/>
    <w:rsid w:val="00121C1E"/>
    <w:rsid w:val="00124192"/>
    <w:rsid w:val="001249A0"/>
    <w:rsid w:val="00125799"/>
    <w:rsid w:val="00126539"/>
    <w:rsid w:val="00127EF5"/>
    <w:rsid w:val="00131ABE"/>
    <w:rsid w:val="00132990"/>
    <w:rsid w:val="0013340F"/>
    <w:rsid w:val="00135144"/>
    <w:rsid w:val="0014195F"/>
    <w:rsid w:val="00141FD1"/>
    <w:rsid w:val="001429E6"/>
    <w:rsid w:val="00154E94"/>
    <w:rsid w:val="00155C75"/>
    <w:rsid w:val="00157DEF"/>
    <w:rsid w:val="00163D64"/>
    <w:rsid w:val="00163FEE"/>
    <w:rsid w:val="00165A61"/>
    <w:rsid w:val="00167EAE"/>
    <w:rsid w:val="00171796"/>
    <w:rsid w:val="00172EB2"/>
    <w:rsid w:val="00190DE4"/>
    <w:rsid w:val="00191DED"/>
    <w:rsid w:val="00193818"/>
    <w:rsid w:val="00195F18"/>
    <w:rsid w:val="001A1A23"/>
    <w:rsid w:val="001B3C25"/>
    <w:rsid w:val="001B575A"/>
    <w:rsid w:val="001B6E8D"/>
    <w:rsid w:val="001B7711"/>
    <w:rsid w:val="001C1511"/>
    <w:rsid w:val="001C1B3B"/>
    <w:rsid w:val="001C2250"/>
    <w:rsid w:val="001C4A5C"/>
    <w:rsid w:val="001D134F"/>
    <w:rsid w:val="001D2490"/>
    <w:rsid w:val="001D5540"/>
    <w:rsid w:val="001E3414"/>
    <w:rsid w:val="001E4330"/>
    <w:rsid w:val="001F0680"/>
    <w:rsid w:val="001F4825"/>
    <w:rsid w:val="001F54BD"/>
    <w:rsid w:val="00202D8C"/>
    <w:rsid w:val="00203816"/>
    <w:rsid w:val="00203C95"/>
    <w:rsid w:val="00207B27"/>
    <w:rsid w:val="00211E44"/>
    <w:rsid w:val="00213B03"/>
    <w:rsid w:val="00217642"/>
    <w:rsid w:val="00220600"/>
    <w:rsid w:val="00227116"/>
    <w:rsid w:val="002273BB"/>
    <w:rsid w:val="00231E7F"/>
    <w:rsid w:val="00232CD1"/>
    <w:rsid w:val="0023609C"/>
    <w:rsid w:val="00237F71"/>
    <w:rsid w:val="002407C1"/>
    <w:rsid w:val="002454A2"/>
    <w:rsid w:val="00247257"/>
    <w:rsid w:val="002509EC"/>
    <w:rsid w:val="00250CAF"/>
    <w:rsid w:val="0026013F"/>
    <w:rsid w:val="00262B10"/>
    <w:rsid w:val="002668F6"/>
    <w:rsid w:val="002726CA"/>
    <w:rsid w:val="00273CD6"/>
    <w:rsid w:val="002813B2"/>
    <w:rsid w:val="0028149F"/>
    <w:rsid w:val="00282472"/>
    <w:rsid w:val="00283384"/>
    <w:rsid w:val="0028704A"/>
    <w:rsid w:val="002974F3"/>
    <w:rsid w:val="002A0555"/>
    <w:rsid w:val="002C34F3"/>
    <w:rsid w:val="002C5440"/>
    <w:rsid w:val="002C583F"/>
    <w:rsid w:val="002C78F5"/>
    <w:rsid w:val="002D13B3"/>
    <w:rsid w:val="002D1C13"/>
    <w:rsid w:val="002E2270"/>
    <w:rsid w:val="002E2F4B"/>
    <w:rsid w:val="002E336C"/>
    <w:rsid w:val="002E61E5"/>
    <w:rsid w:val="002F08C1"/>
    <w:rsid w:val="002F2B47"/>
    <w:rsid w:val="002F62A3"/>
    <w:rsid w:val="00305A3D"/>
    <w:rsid w:val="003135C8"/>
    <w:rsid w:val="003169DB"/>
    <w:rsid w:val="00321D04"/>
    <w:rsid w:val="00323A86"/>
    <w:rsid w:val="00325A08"/>
    <w:rsid w:val="00327733"/>
    <w:rsid w:val="00333F6C"/>
    <w:rsid w:val="0033499D"/>
    <w:rsid w:val="00341CD6"/>
    <w:rsid w:val="003432DB"/>
    <w:rsid w:val="00345629"/>
    <w:rsid w:val="00351331"/>
    <w:rsid w:val="00353D18"/>
    <w:rsid w:val="00357042"/>
    <w:rsid w:val="003578C7"/>
    <w:rsid w:val="00361895"/>
    <w:rsid w:val="003629CF"/>
    <w:rsid w:val="00373B66"/>
    <w:rsid w:val="00382489"/>
    <w:rsid w:val="0038508D"/>
    <w:rsid w:val="0038632D"/>
    <w:rsid w:val="003918C2"/>
    <w:rsid w:val="00395D85"/>
    <w:rsid w:val="003A0082"/>
    <w:rsid w:val="003A4084"/>
    <w:rsid w:val="003A6A9E"/>
    <w:rsid w:val="003A7F88"/>
    <w:rsid w:val="003B1C16"/>
    <w:rsid w:val="003B72CF"/>
    <w:rsid w:val="003C7EC1"/>
    <w:rsid w:val="003D22CB"/>
    <w:rsid w:val="003D3E11"/>
    <w:rsid w:val="003E5FB9"/>
    <w:rsid w:val="003E60A1"/>
    <w:rsid w:val="003F00C6"/>
    <w:rsid w:val="003F607F"/>
    <w:rsid w:val="00400108"/>
    <w:rsid w:val="00414F1C"/>
    <w:rsid w:val="0042491F"/>
    <w:rsid w:val="00432A07"/>
    <w:rsid w:val="004334E0"/>
    <w:rsid w:val="004357D6"/>
    <w:rsid w:val="00437665"/>
    <w:rsid w:val="004377A9"/>
    <w:rsid w:val="00443F60"/>
    <w:rsid w:val="0045019E"/>
    <w:rsid w:val="00452667"/>
    <w:rsid w:val="0045472A"/>
    <w:rsid w:val="00454F24"/>
    <w:rsid w:val="00460F04"/>
    <w:rsid w:val="00464A46"/>
    <w:rsid w:val="00466B24"/>
    <w:rsid w:val="00471AF4"/>
    <w:rsid w:val="004761BC"/>
    <w:rsid w:val="0048015F"/>
    <w:rsid w:val="00482BC0"/>
    <w:rsid w:val="0048303E"/>
    <w:rsid w:val="00484FB8"/>
    <w:rsid w:val="0048567D"/>
    <w:rsid w:val="0049284E"/>
    <w:rsid w:val="00494AE7"/>
    <w:rsid w:val="00494E8D"/>
    <w:rsid w:val="004973B2"/>
    <w:rsid w:val="004A311B"/>
    <w:rsid w:val="004A72E0"/>
    <w:rsid w:val="004A7321"/>
    <w:rsid w:val="004B5313"/>
    <w:rsid w:val="004B5F53"/>
    <w:rsid w:val="004B6AC5"/>
    <w:rsid w:val="004B7704"/>
    <w:rsid w:val="004C0BF4"/>
    <w:rsid w:val="004C78EB"/>
    <w:rsid w:val="004C7A59"/>
    <w:rsid w:val="004D6BE8"/>
    <w:rsid w:val="004E59A0"/>
    <w:rsid w:val="004F18D8"/>
    <w:rsid w:val="004F4B33"/>
    <w:rsid w:val="0050112F"/>
    <w:rsid w:val="005012E2"/>
    <w:rsid w:val="00505BFA"/>
    <w:rsid w:val="005148AE"/>
    <w:rsid w:val="00520AF0"/>
    <w:rsid w:val="005225EC"/>
    <w:rsid w:val="00523DCF"/>
    <w:rsid w:val="00524A7C"/>
    <w:rsid w:val="00525060"/>
    <w:rsid w:val="005262B8"/>
    <w:rsid w:val="0054057B"/>
    <w:rsid w:val="0054086D"/>
    <w:rsid w:val="00540CD0"/>
    <w:rsid w:val="0054107A"/>
    <w:rsid w:val="0054175E"/>
    <w:rsid w:val="00541D96"/>
    <w:rsid w:val="005446A7"/>
    <w:rsid w:val="005504E2"/>
    <w:rsid w:val="00554339"/>
    <w:rsid w:val="005575B2"/>
    <w:rsid w:val="00560BE8"/>
    <w:rsid w:val="00561765"/>
    <w:rsid w:val="00564A79"/>
    <w:rsid w:val="005661B3"/>
    <w:rsid w:val="0056703F"/>
    <w:rsid w:val="00570B0E"/>
    <w:rsid w:val="005728F9"/>
    <w:rsid w:val="00575B64"/>
    <w:rsid w:val="005763C2"/>
    <w:rsid w:val="00582400"/>
    <w:rsid w:val="00596789"/>
    <w:rsid w:val="005A4C10"/>
    <w:rsid w:val="005B18B9"/>
    <w:rsid w:val="005B1C1D"/>
    <w:rsid w:val="005C4DF5"/>
    <w:rsid w:val="005D4D03"/>
    <w:rsid w:val="005D7AD9"/>
    <w:rsid w:val="005E0E56"/>
    <w:rsid w:val="005E5AF8"/>
    <w:rsid w:val="005F573B"/>
    <w:rsid w:val="006068A8"/>
    <w:rsid w:val="00606C5A"/>
    <w:rsid w:val="0060795E"/>
    <w:rsid w:val="0061249D"/>
    <w:rsid w:val="006136EF"/>
    <w:rsid w:val="00614721"/>
    <w:rsid w:val="00617649"/>
    <w:rsid w:val="00622E7B"/>
    <w:rsid w:val="0062630C"/>
    <w:rsid w:val="00627110"/>
    <w:rsid w:val="00632F54"/>
    <w:rsid w:val="006335EA"/>
    <w:rsid w:val="006355CF"/>
    <w:rsid w:val="006358E6"/>
    <w:rsid w:val="00637DB4"/>
    <w:rsid w:val="00640DD5"/>
    <w:rsid w:val="00644807"/>
    <w:rsid w:val="00644E0F"/>
    <w:rsid w:val="00650173"/>
    <w:rsid w:val="006564ED"/>
    <w:rsid w:val="00656641"/>
    <w:rsid w:val="0066070F"/>
    <w:rsid w:val="00663DAD"/>
    <w:rsid w:val="00666888"/>
    <w:rsid w:val="00667725"/>
    <w:rsid w:val="00671D2D"/>
    <w:rsid w:val="00695626"/>
    <w:rsid w:val="006A2BB1"/>
    <w:rsid w:val="006A2E51"/>
    <w:rsid w:val="006A6C33"/>
    <w:rsid w:val="006B0E86"/>
    <w:rsid w:val="006B11CF"/>
    <w:rsid w:val="006B2502"/>
    <w:rsid w:val="006B346F"/>
    <w:rsid w:val="006B7D56"/>
    <w:rsid w:val="006C4CBD"/>
    <w:rsid w:val="006C6029"/>
    <w:rsid w:val="006C778C"/>
    <w:rsid w:val="006E54CA"/>
    <w:rsid w:val="006E65AD"/>
    <w:rsid w:val="006F6CF3"/>
    <w:rsid w:val="007077CA"/>
    <w:rsid w:val="0071259E"/>
    <w:rsid w:val="007309A4"/>
    <w:rsid w:val="00736089"/>
    <w:rsid w:val="00742798"/>
    <w:rsid w:val="007465C3"/>
    <w:rsid w:val="00747C75"/>
    <w:rsid w:val="007506F5"/>
    <w:rsid w:val="00751D23"/>
    <w:rsid w:val="00753F95"/>
    <w:rsid w:val="0075450B"/>
    <w:rsid w:val="00755207"/>
    <w:rsid w:val="00755978"/>
    <w:rsid w:val="007604B4"/>
    <w:rsid w:val="00762387"/>
    <w:rsid w:val="00762E97"/>
    <w:rsid w:val="0076592F"/>
    <w:rsid w:val="00766349"/>
    <w:rsid w:val="007714E2"/>
    <w:rsid w:val="0077378A"/>
    <w:rsid w:val="007819F2"/>
    <w:rsid w:val="007870FD"/>
    <w:rsid w:val="0079556F"/>
    <w:rsid w:val="007A0B09"/>
    <w:rsid w:val="007A1130"/>
    <w:rsid w:val="007A195A"/>
    <w:rsid w:val="007B3BC5"/>
    <w:rsid w:val="007B3EC0"/>
    <w:rsid w:val="007B47FA"/>
    <w:rsid w:val="007B617C"/>
    <w:rsid w:val="007B65B9"/>
    <w:rsid w:val="007C3720"/>
    <w:rsid w:val="007C4B05"/>
    <w:rsid w:val="007C4BB0"/>
    <w:rsid w:val="007C4F75"/>
    <w:rsid w:val="007C5A8B"/>
    <w:rsid w:val="007D0A9E"/>
    <w:rsid w:val="007D23BE"/>
    <w:rsid w:val="007D5EE4"/>
    <w:rsid w:val="007E722B"/>
    <w:rsid w:val="007E7B83"/>
    <w:rsid w:val="007F38F0"/>
    <w:rsid w:val="008007A1"/>
    <w:rsid w:val="00810ABE"/>
    <w:rsid w:val="00811913"/>
    <w:rsid w:val="0082406F"/>
    <w:rsid w:val="00824649"/>
    <w:rsid w:val="008264A3"/>
    <w:rsid w:val="00831E26"/>
    <w:rsid w:val="00843F79"/>
    <w:rsid w:val="0084657A"/>
    <w:rsid w:val="0085090D"/>
    <w:rsid w:val="00852F12"/>
    <w:rsid w:val="00853CA9"/>
    <w:rsid w:val="00856510"/>
    <w:rsid w:val="00857669"/>
    <w:rsid w:val="00861684"/>
    <w:rsid w:val="008637D7"/>
    <w:rsid w:val="0086520D"/>
    <w:rsid w:val="00873F0B"/>
    <w:rsid w:val="00873FFB"/>
    <w:rsid w:val="00875535"/>
    <w:rsid w:val="0087651D"/>
    <w:rsid w:val="00877E1B"/>
    <w:rsid w:val="0088157C"/>
    <w:rsid w:val="00887008"/>
    <w:rsid w:val="00894489"/>
    <w:rsid w:val="00895B78"/>
    <w:rsid w:val="0089774B"/>
    <w:rsid w:val="008A13D9"/>
    <w:rsid w:val="008A603A"/>
    <w:rsid w:val="008A6EDF"/>
    <w:rsid w:val="008A73E1"/>
    <w:rsid w:val="008B192D"/>
    <w:rsid w:val="008B2EAC"/>
    <w:rsid w:val="008B5B76"/>
    <w:rsid w:val="008C6282"/>
    <w:rsid w:val="008C7455"/>
    <w:rsid w:val="008D145A"/>
    <w:rsid w:val="008D41D1"/>
    <w:rsid w:val="008D4208"/>
    <w:rsid w:val="008D53AC"/>
    <w:rsid w:val="008D5F73"/>
    <w:rsid w:val="008D74DC"/>
    <w:rsid w:val="008D7E4B"/>
    <w:rsid w:val="008E69ED"/>
    <w:rsid w:val="008F0CC2"/>
    <w:rsid w:val="00902E3A"/>
    <w:rsid w:val="00903489"/>
    <w:rsid w:val="00903726"/>
    <w:rsid w:val="00907BE2"/>
    <w:rsid w:val="00907CD0"/>
    <w:rsid w:val="009123D3"/>
    <w:rsid w:val="00915D89"/>
    <w:rsid w:val="00917C5A"/>
    <w:rsid w:val="00925725"/>
    <w:rsid w:val="00926ADF"/>
    <w:rsid w:val="00935777"/>
    <w:rsid w:val="00937015"/>
    <w:rsid w:val="009378C9"/>
    <w:rsid w:val="00937FD8"/>
    <w:rsid w:val="009410B0"/>
    <w:rsid w:val="00941987"/>
    <w:rsid w:val="00944F03"/>
    <w:rsid w:val="009505BC"/>
    <w:rsid w:val="00955D54"/>
    <w:rsid w:val="0095790E"/>
    <w:rsid w:val="00957E95"/>
    <w:rsid w:val="00962BFA"/>
    <w:rsid w:val="00963055"/>
    <w:rsid w:val="00972837"/>
    <w:rsid w:val="00975594"/>
    <w:rsid w:val="009812D7"/>
    <w:rsid w:val="0098264E"/>
    <w:rsid w:val="009837CF"/>
    <w:rsid w:val="0098494C"/>
    <w:rsid w:val="009935DD"/>
    <w:rsid w:val="00993BDF"/>
    <w:rsid w:val="00996530"/>
    <w:rsid w:val="009A12A0"/>
    <w:rsid w:val="009A378E"/>
    <w:rsid w:val="009B0EC7"/>
    <w:rsid w:val="009B38EA"/>
    <w:rsid w:val="009C3F0D"/>
    <w:rsid w:val="009C5940"/>
    <w:rsid w:val="009C6822"/>
    <w:rsid w:val="009D572F"/>
    <w:rsid w:val="009E2624"/>
    <w:rsid w:val="009E5AFA"/>
    <w:rsid w:val="009F0058"/>
    <w:rsid w:val="009F276F"/>
    <w:rsid w:val="009F345C"/>
    <w:rsid w:val="009F3757"/>
    <w:rsid w:val="009F39D8"/>
    <w:rsid w:val="00A115AB"/>
    <w:rsid w:val="00A15246"/>
    <w:rsid w:val="00A15C36"/>
    <w:rsid w:val="00A21AA2"/>
    <w:rsid w:val="00A318CB"/>
    <w:rsid w:val="00A36DB8"/>
    <w:rsid w:val="00A41252"/>
    <w:rsid w:val="00A41EAA"/>
    <w:rsid w:val="00A45DBE"/>
    <w:rsid w:val="00A50E09"/>
    <w:rsid w:val="00A7079D"/>
    <w:rsid w:val="00A71505"/>
    <w:rsid w:val="00A73B62"/>
    <w:rsid w:val="00A7633A"/>
    <w:rsid w:val="00A8321E"/>
    <w:rsid w:val="00A86089"/>
    <w:rsid w:val="00A87227"/>
    <w:rsid w:val="00A95205"/>
    <w:rsid w:val="00A95538"/>
    <w:rsid w:val="00AA0118"/>
    <w:rsid w:val="00AA04E1"/>
    <w:rsid w:val="00AA3EA5"/>
    <w:rsid w:val="00AA57C0"/>
    <w:rsid w:val="00AA74F4"/>
    <w:rsid w:val="00AB04C6"/>
    <w:rsid w:val="00AB2F26"/>
    <w:rsid w:val="00AB6BE3"/>
    <w:rsid w:val="00AD2630"/>
    <w:rsid w:val="00AD51D4"/>
    <w:rsid w:val="00AD6A4B"/>
    <w:rsid w:val="00AD79C7"/>
    <w:rsid w:val="00AE6CEF"/>
    <w:rsid w:val="00AE7B0C"/>
    <w:rsid w:val="00AF1DEF"/>
    <w:rsid w:val="00AF5FE7"/>
    <w:rsid w:val="00AF77C1"/>
    <w:rsid w:val="00B03233"/>
    <w:rsid w:val="00B04FAD"/>
    <w:rsid w:val="00B1231D"/>
    <w:rsid w:val="00B1727B"/>
    <w:rsid w:val="00B17F13"/>
    <w:rsid w:val="00B21EA4"/>
    <w:rsid w:val="00B26484"/>
    <w:rsid w:val="00B26A1E"/>
    <w:rsid w:val="00B27536"/>
    <w:rsid w:val="00B2781C"/>
    <w:rsid w:val="00B304CB"/>
    <w:rsid w:val="00B32805"/>
    <w:rsid w:val="00B32B80"/>
    <w:rsid w:val="00B34924"/>
    <w:rsid w:val="00B34DE2"/>
    <w:rsid w:val="00B35A6D"/>
    <w:rsid w:val="00B37C43"/>
    <w:rsid w:val="00B40598"/>
    <w:rsid w:val="00B44F6F"/>
    <w:rsid w:val="00B45CF3"/>
    <w:rsid w:val="00B5311F"/>
    <w:rsid w:val="00B5507D"/>
    <w:rsid w:val="00B65C10"/>
    <w:rsid w:val="00B6639F"/>
    <w:rsid w:val="00B70305"/>
    <w:rsid w:val="00B70D38"/>
    <w:rsid w:val="00B729D3"/>
    <w:rsid w:val="00B72F0A"/>
    <w:rsid w:val="00B75741"/>
    <w:rsid w:val="00B75B5D"/>
    <w:rsid w:val="00B7717D"/>
    <w:rsid w:val="00B774EF"/>
    <w:rsid w:val="00B77F64"/>
    <w:rsid w:val="00B91388"/>
    <w:rsid w:val="00B9622F"/>
    <w:rsid w:val="00BA44BE"/>
    <w:rsid w:val="00BA5336"/>
    <w:rsid w:val="00BA6097"/>
    <w:rsid w:val="00BB54E2"/>
    <w:rsid w:val="00BB7284"/>
    <w:rsid w:val="00BC67CD"/>
    <w:rsid w:val="00BD6C9D"/>
    <w:rsid w:val="00BE53F7"/>
    <w:rsid w:val="00BF3539"/>
    <w:rsid w:val="00BF7629"/>
    <w:rsid w:val="00C0152F"/>
    <w:rsid w:val="00C04714"/>
    <w:rsid w:val="00C21F26"/>
    <w:rsid w:val="00C304BB"/>
    <w:rsid w:val="00C35D37"/>
    <w:rsid w:val="00C37F4E"/>
    <w:rsid w:val="00C45AB4"/>
    <w:rsid w:val="00C4674C"/>
    <w:rsid w:val="00C73358"/>
    <w:rsid w:val="00C7373C"/>
    <w:rsid w:val="00C81636"/>
    <w:rsid w:val="00C84440"/>
    <w:rsid w:val="00C8480D"/>
    <w:rsid w:val="00C85A1E"/>
    <w:rsid w:val="00C86E69"/>
    <w:rsid w:val="00C8731A"/>
    <w:rsid w:val="00C9063E"/>
    <w:rsid w:val="00C93178"/>
    <w:rsid w:val="00C93BE4"/>
    <w:rsid w:val="00C96F97"/>
    <w:rsid w:val="00CA2775"/>
    <w:rsid w:val="00CA2A29"/>
    <w:rsid w:val="00CA4709"/>
    <w:rsid w:val="00CA7447"/>
    <w:rsid w:val="00CA7579"/>
    <w:rsid w:val="00CB178A"/>
    <w:rsid w:val="00CB1F50"/>
    <w:rsid w:val="00CC2E28"/>
    <w:rsid w:val="00CC5CA7"/>
    <w:rsid w:val="00CC5F14"/>
    <w:rsid w:val="00CD0130"/>
    <w:rsid w:val="00CD1BA6"/>
    <w:rsid w:val="00CD274E"/>
    <w:rsid w:val="00CD58E4"/>
    <w:rsid w:val="00CD7A7B"/>
    <w:rsid w:val="00CE5A75"/>
    <w:rsid w:val="00CE625B"/>
    <w:rsid w:val="00CE6F2D"/>
    <w:rsid w:val="00CE7404"/>
    <w:rsid w:val="00CF009B"/>
    <w:rsid w:val="00CF070B"/>
    <w:rsid w:val="00CF6733"/>
    <w:rsid w:val="00CF7048"/>
    <w:rsid w:val="00D04888"/>
    <w:rsid w:val="00D05799"/>
    <w:rsid w:val="00D066D6"/>
    <w:rsid w:val="00D10E94"/>
    <w:rsid w:val="00D119B5"/>
    <w:rsid w:val="00D12C99"/>
    <w:rsid w:val="00D14A88"/>
    <w:rsid w:val="00D16092"/>
    <w:rsid w:val="00D202D8"/>
    <w:rsid w:val="00D221E2"/>
    <w:rsid w:val="00D33C80"/>
    <w:rsid w:val="00D402AE"/>
    <w:rsid w:val="00D43F58"/>
    <w:rsid w:val="00D50B4D"/>
    <w:rsid w:val="00D52FFE"/>
    <w:rsid w:val="00D54E73"/>
    <w:rsid w:val="00D56483"/>
    <w:rsid w:val="00D576B7"/>
    <w:rsid w:val="00D62087"/>
    <w:rsid w:val="00D657EA"/>
    <w:rsid w:val="00D750B2"/>
    <w:rsid w:val="00D7552B"/>
    <w:rsid w:val="00D76D4D"/>
    <w:rsid w:val="00D86C71"/>
    <w:rsid w:val="00D92A5B"/>
    <w:rsid w:val="00D975D4"/>
    <w:rsid w:val="00DA31A5"/>
    <w:rsid w:val="00DA409F"/>
    <w:rsid w:val="00DA66C6"/>
    <w:rsid w:val="00DB0099"/>
    <w:rsid w:val="00DB4F73"/>
    <w:rsid w:val="00DC1DCC"/>
    <w:rsid w:val="00DC4670"/>
    <w:rsid w:val="00DD0839"/>
    <w:rsid w:val="00DD3CE9"/>
    <w:rsid w:val="00DE2227"/>
    <w:rsid w:val="00DE2754"/>
    <w:rsid w:val="00DE3F93"/>
    <w:rsid w:val="00DE59EB"/>
    <w:rsid w:val="00DE6E9F"/>
    <w:rsid w:val="00DE7B12"/>
    <w:rsid w:val="00DF0FDD"/>
    <w:rsid w:val="00DF32CE"/>
    <w:rsid w:val="00DF46AA"/>
    <w:rsid w:val="00E0185F"/>
    <w:rsid w:val="00E036AD"/>
    <w:rsid w:val="00E04BFF"/>
    <w:rsid w:val="00E135ED"/>
    <w:rsid w:val="00E13BF8"/>
    <w:rsid w:val="00E1413E"/>
    <w:rsid w:val="00E1669A"/>
    <w:rsid w:val="00E16816"/>
    <w:rsid w:val="00E26029"/>
    <w:rsid w:val="00E327D3"/>
    <w:rsid w:val="00E33066"/>
    <w:rsid w:val="00E36415"/>
    <w:rsid w:val="00E36A8C"/>
    <w:rsid w:val="00E41C73"/>
    <w:rsid w:val="00E42BFA"/>
    <w:rsid w:val="00E470B6"/>
    <w:rsid w:val="00E47D4A"/>
    <w:rsid w:val="00E628D5"/>
    <w:rsid w:val="00E629E3"/>
    <w:rsid w:val="00E63233"/>
    <w:rsid w:val="00E73E3D"/>
    <w:rsid w:val="00E80475"/>
    <w:rsid w:val="00E8186F"/>
    <w:rsid w:val="00E82E1E"/>
    <w:rsid w:val="00E82E4B"/>
    <w:rsid w:val="00E850FC"/>
    <w:rsid w:val="00E87C07"/>
    <w:rsid w:val="00E9146C"/>
    <w:rsid w:val="00E918A3"/>
    <w:rsid w:val="00E93A93"/>
    <w:rsid w:val="00E94CC4"/>
    <w:rsid w:val="00E95549"/>
    <w:rsid w:val="00E95C37"/>
    <w:rsid w:val="00E977C6"/>
    <w:rsid w:val="00EA250D"/>
    <w:rsid w:val="00EA3803"/>
    <w:rsid w:val="00EB2B7C"/>
    <w:rsid w:val="00EC1E5C"/>
    <w:rsid w:val="00ED7FFB"/>
    <w:rsid w:val="00EE194C"/>
    <w:rsid w:val="00EE2936"/>
    <w:rsid w:val="00EF093C"/>
    <w:rsid w:val="00EF1A2D"/>
    <w:rsid w:val="00EF3D75"/>
    <w:rsid w:val="00F0069D"/>
    <w:rsid w:val="00F070F1"/>
    <w:rsid w:val="00F12D4C"/>
    <w:rsid w:val="00F17239"/>
    <w:rsid w:val="00F20261"/>
    <w:rsid w:val="00F24CE3"/>
    <w:rsid w:val="00F30227"/>
    <w:rsid w:val="00F33326"/>
    <w:rsid w:val="00F33401"/>
    <w:rsid w:val="00F34013"/>
    <w:rsid w:val="00F45A38"/>
    <w:rsid w:val="00F51CD3"/>
    <w:rsid w:val="00F54779"/>
    <w:rsid w:val="00F565DC"/>
    <w:rsid w:val="00F610DA"/>
    <w:rsid w:val="00F667EF"/>
    <w:rsid w:val="00F70CE9"/>
    <w:rsid w:val="00F72F20"/>
    <w:rsid w:val="00F731F1"/>
    <w:rsid w:val="00F76760"/>
    <w:rsid w:val="00F77AC5"/>
    <w:rsid w:val="00F77D1A"/>
    <w:rsid w:val="00F8073A"/>
    <w:rsid w:val="00F824CF"/>
    <w:rsid w:val="00FA2994"/>
    <w:rsid w:val="00FA3563"/>
    <w:rsid w:val="00FA402A"/>
    <w:rsid w:val="00FB3B33"/>
    <w:rsid w:val="00FB5055"/>
    <w:rsid w:val="00FB6510"/>
    <w:rsid w:val="00FB7079"/>
    <w:rsid w:val="00FC332C"/>
    <w:rsid w:val="00FD149E"/>
    <w:rsid w:val="00FD1C28"/>
    <w:rsid w:val="00FD3C5E"/>
    <w:rsid w:val="00FD478B"/>
    <w:rsid w:val="00FE0E76"/>
    <w:rsid w:val="00FE1442"/>
    <w:rsid w:val="00FE32F6"/>
    <w:rsid w:val="00FF0694"/>
    <w:rsid w:val="00FF1110"/>
    <w:rsid w:val="00FF7460"/>
    <w:rsid w:val="6A59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33F330"/>
  <w15:docId w15:val="{04A01141-6AE7-4ABE-B100-0253931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4C6"/>
    <w:pPr>
      <w:spacing w:after="0" w:line="240" w:lineRule="auto"/>
    </w:pPr>
    <w:rPr>
      <w:rFonts w:ascii="Gotham" w:hAnsi="Gotham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165A61"/>
    <w:pPr>
      <w:pBdr>
        <w:top w:val="single" w:sz="4" w:space="12" w:color="auto"/>
      </w:pBdr>
      <w:spacing w:after="24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165A61"/>
    <w:rPr>
      <w:rFonts w:ascii="Gotham" w:hAnsi="Gotham"/>
      <w:b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qFormat/>
    <w:rsid w:val="00DD0839"/>
    <w:pPr>
      <w:outlineLvl w:val="0"/>
    </w:pPr>
    <w:rPr>
      <w:rFonts w:ascii="Gotham Black" w:hAnsi="Gotham Black"/>
      <w:color w:val="17365D" w:themeColor="text2" w:themeShade="BF"/>
      <w:sz w:val="48"/>
      <w:szCs w:val="96"/>
    </w:rPr>
  </w:style>
  <w:style w:type="paragraph" w:customStyle="1" w:styleId="MeetingTitle">
    <w:name w:val="Meeting Title"/>
    <w:basedOn w:val="Normal"/>
    <w:qFormat/>
    <w:rsid w:val="00902E3A"/>
    <w:pPr>
      <w:spacing w:before="320"/>
      <w:outlineLvl w:val="1"/>
    </w:pPr>
    <w:rPr>
      <w:rFonts w:ascii="Gotham Black" w:hAnsi="Gotham Black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4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customStyle="1" w:styleId="Subtitle1">
    <w:name w:val="Subtitle1"/>
    <w:basedOn w:val="DocumentTitle"/>
    <w:qFormat/>
    <w:rsid w:val="009F0058"/>
    <w:pPr>
      <w:spacing w:before="240"/>
      <w:jc w:val="center"/>
    </w:pPr>
    <w:rPr>
      <w:rFonts w:ascii="Gotham" w:hAnsi="Gotham"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C78EB"/>
    <w:rPr>
      <w:color w:val="0000FF"/>
      <w:u w:val="single"/>
    </w:rPr>
  </w:style>
  <w:style w:type="paragraph" w:styleId="ListParagraph">
    <w:name w:val="List Paragraph"/>
    <w:basedOn w:val="Normal"/>
    <w:uiPriority w:val="6"/>
    <w:unhideWhenUsed/>
    <w:qFormat/>
    <w:rsid w:val="009F0058"/>
    <w:pPr>
      <w:spacing w:line="360" w:lineRule="auto"/>
      <w:ind w:left="720"/>
      <w:contextualSpacing/>
    </w:pPr>
  </w:style>
  <w:style w:type="paragraph" w:customStyle="1" w:styleId="VoteResult">
    <w:name w:val="Vote Result"/>
    <w:basedOn w:val="Normal"/>
    <w:qFormat/>
    <w:rsid w:val="002E2F4B"/>
    <w:pPr>
      <w:spacing w:after="200" w:line="276" w:lineRule="auto"/>
    </w:pPr>
    <w:rPr>
      <w:b/>
      <w:color w:val="C0504D" w:themeColor="accent2"/>
      <w:sz w:val="22"/>
    </w:rPr>
  </w:style>
  <w:style w:type="character" w:customStyle="1" w:styleId="normaltextrun">
    <w:name w:val="normaltextrun"/>
    <w:basedOn w:val="DefaultParagraphFont"/>
    <w:rsid w:val="00071F7A"/>
  </w:style>
  <w:style w:type="character" w:customStyle="1" w:styleId="spellingerror">
    <w:name w:val="spellingerror"/>
    <w:basedOn w:val="DefaultParagraphFont"/>
    <w:rsid w:val="00071F7A"/>
  </w:style>
  <w:style w:type="character" w:customStyle="1" w:styleId="eop">
    <w:name w:val="eop"/>
    <w:basedOn w:val="DefaultParagraphFont"/>
    <w:rsid w:val="000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pp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8564D-81E3-4DFB-B5C6-DB1F34CE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USARS Roller Derby Sport Committee</dc:creator>
  <cp:lastModifiedBy>Christina Gerrish</cp:lastModifiedBy>
  <cp:revision>2</cp:revision>
  <cp:lastPrinted>2019-08-27T02:35:00Z</cp:lastPrinted>
  <dcterms:created xsi:type="dcterms:W3CDTF">2022-04-11T17:08:00Z</dcterms:created>
  <dcterms:modified xsi:type="dcterms:W3CDTF">2022-04-11T17:08:00Z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